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2268"/>
        <w:gridCol w:w="4536"/>
      </w:tblGrid>
      <w:tr w:rsidR="00D9448E" w:rsidRPr="003A1525" w:rsidTr="00D2116F">
        <w:trPr>
          <w:trHeight w:val="283"/>
        </w:trPr>
        <w:tc>
          <w:tcPr>
            <w:tcW w:w="3969" w:type="dxa"/>
          </w:tcPr>
          <w:p w:rsidR="00D9448E" w:rsidRPr="003A1525" w:rsidRDefault="00D9448E" w:rsidP="00D2116F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D9448E" w:rsidRPr="003A1525" w:rsidRDefault="00D9448E" w:rsidP="00D21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9448E" w:rsidRPr="003A1525" w:rsidRDefault="00D9448E" w:rsidP="00D21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448E" w:rsidRPr="00CA5ABE" w:rsidTr="00012E41">
        <w:trPr>
          <w:trHeight w:val="3111"/>
        </w:trPr>
        <w:tc>
          <w:tcPr>
            <w:tcW w:w="3969" w:type="dxa"/>
          </w:tcPr>
          <w:p w:rsidR="00D9448E" w:rsidRPr="001A12D0" w:rsidRDefault="00D9448E" w:rsidP="00D2116F">
            <w:pPr>
              <w:spacing w:after="0" w:line="240" w:lineRule="auto"/>
              <w:rPr>
                <w:rFonts w:ascii="Cf Garamond" w:hAnsi="Cf Garamond"/>
              </w:rPr>
            </w:pPr>
            <w:r w:rsidRPr="00810867">
              <w:rPr>
                <w:rFonts w:ascii="Cf Garamond" w:hAnsi="Cf Garamond"/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- Εικόνα" o:spid="_x0000_i1025" type="#_x0000_t75" alt="LOGO-PLAGIO-AM.jpg" style="width:115.5pt;height:43.5pt;visibility:visible">
                  <v:imagedata r:id="rId7" o:title=""/>
                </v:shape>
              </w:pict>
            </w:r>
          </w:p>
        </w:tc>
        <w:tc>
          <w:tcPr>
            <w:tcW w:w="2268" w:type="dxa"/>
          </w:tcPr>
          <w:p w:rsidR="00D9448E" w:rsidRPr="003A1525" w:rsidRDefault="00D9448E" w:rsidP="00D21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9448E" w:rsidRPr="003A1525" w:rsidRDefault="00D9448E" w:rsidP="004D7EEA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A1525">
              <w:rPr>
                <w:rFonts w:ascii="Times New Roman" w:hAnsi="Times New Roman"/>
                <w:b/>
                <w:sz w:val="20"/>
              </w:rPr>
              <w:t>ΙΑΤΡΙΚΟ ΤΜΗΜΑ-ΠΑΘΟΛΟΓΙΚΗ ΚΛΙΝΙΚΗ</w:t>
            </w:r>
          </w:p>
          <w:p w:rsidR="00D9448E" w:rsidRPr="003A1525" w:rsidRDefault="00D9448E" w:rsidP="004D7EEA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A1525">
              <w:rPr>
                <w:rFonts w:ascii="Times New Roman" w:hAnsi="Times New Roman"/>
                <w:b/>
                <w:sz w:val="20"/>
              </w:rPr>
              <w:t xml:space="preserve">ΚΑΡΔΙΟΛΟΓΙΚΟ ΤΜΗΜΑ </w:t>
            </w:r>
          </w:p>
          <w:p w:rsidR="00D9448E" w:rsidRPr="003A1525" w:rsidRDefault="00D9448E" w:rsidP="004D7EEA">
            <w:pPr>
              <w:pStyle w:val="Heading3"/>
              <w:rPr>
                <w:b/>
                <w:i w:val="0"/>
                <w:lang w:val="el-GR"/>
              </w:rPr>
            </w:pPr>
            <w:r w:rsidRPr="003A1525">
              <w:rPr>
                <w:b/>
                <w:i w:val="0"/>
                <w:lang w:val="el-GR"/>
              </w:rPr>
              <w:t>ΠΑΝΕΠΙΣΤΗΜΙΑΚΟ ΝΟΣΟΚΟΜΕΙΟ</w:t>
            </w:r>
          </w:p>
          <w:p w:rsidR="00D9448E" w:rsidRPr="003A1525" w:rsidRDefault="00D9448E" w:rsidP="004D7EE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A1525">
              <w:rPr>
                <w:rFonts w:ascii="Times New Roman" w:hAnsi="Times New Roman"/>
                <w:b/>
                <w:sz w:val="20"/>
              </w:rPr>
              <w:t>265 00, ΡΙΟ – ΠΑΤΡΑ</w:t>
            </w:r>
            <w:r w:rsidRPr="003A1525">
              <w:rPr>
                <w:rFonts w:ascii="Times New Roman" w:hAnsi="Times New Roman"/>
                <w:b/>
              </w:rPr>
              <w:t xml:space="preserve"> </w:t>
            </w:r>
          </w:p>
          <w:p w:rsidR="00D9448E" w:rsidRPr="003A1525" w:rsidRDefault="00D9448E" w:rsidP="00F35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448E" w:rsidRPr="009154B5" w:rsidRDefault="00D9448E" w:rsidP="00F35B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Δημήτριος Αλεξόπουλος </w:t>
            </w:r>
          </w:p>
          <w:p w:rsidR="00D9448E" w:rsidRPr="003A1525" w:rsidRDefault="00D9448E" w:rsidP="00F35B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1525">
              <w:rPr>
                <w:rFonts w:ascii="Times New Roman" w:hAnsi="Times New Roman"/>
                <w:b/>
                <w:sz w:val="20"/>
                <w:szCs w:val="20"/>
              </w:rPr>
              <w:t xml:space="preserve">Καθηγητής Καρδιολογίας Πανεπιστημίου Πατρών </w:t>
            </w:r>
          </w:p>
          <w:p w:rsidR="00D9448E" w:rsidRPr="003A1525" w:rsidRDefault="00D9448E" w:rsidP="00F35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448E" w:rsidRPr="00BC46D0" w:rsidRDefault="00D9448E" w:rsidP="003A1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1525">
              <w:rPr>
                <w:rFonts w:ascii="Times New Roman" w:hAnsi="Times New Roman"/>
                <w:sz w:val="20"/>
                <w:szCs w:val="20"/>
              </w:rPr>
              <w:t>Τηλ</w:t>
            </w:r>
            <w:r w:rsidRPr="00BC46D0">
              <w:rPr>
                <w:rFonts w:ascii="Times New Roman" w:hAnsi="Times New Roman"/>
                <w:sz w:val="20"/>
                <w:szCs w:val="20"/>
              </w:rPr>
              <w:t xml:space="preserve">: 2613603281, </w:t>
            </w:r>
            <w:r w:rsidRPr="003A1525">
              <w:rPr>
                <w:rFonts w:ascii="Times New Roman" w:hAnsi="Times New Roman"/>
                <w:sz w:val="20"/>
                <w:szCs w:val="20"/>
                <w:lang w:val="en-US"/>
              </w:rPr>
              <w:t>fax</w:t>
            </w:r>
            <w:r w:rsidRPr="00BC46D0">
              <w:rPr>
                <w:rFonts w:ascii="Times New Roman" w:hAnsi="Times New Roman"/>
                <w:sz w:val="20"/>
                <w:szCs w:val="20"/>
              </w:rPr>
              <w:t>: 2610992941</w:t>
            </w:r>
          </w:p>
          <w:p w:rsidR="00D9448E" w:rsidRPr="0051590F" w:rsidRDefault="00D9448E" w:rsidP="00915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15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dalex@med.upatras.gr</w:t>
            </w:r>
          </w:p>
        </w:tc>
      </w:tr>
      <w:tr w:rsidR="00D9448E" w:rsidRPr="00CA5ABE" w:rsidTr="00810473">
        <w:trPr>
          <w:trHeight w:val="399"/>
        </w:trPr>
        <w:tc>
          <w:tcPr>
            <w:tcW w:w="3969" w:type="dxa"/>
          </w:tcPr>
          <w:p w:rsidR="00D9448E" w:rsidRPr="00CA5ABE" w:rsidRDefault="00D9448E" w:rsidP="00CA5ABE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9448E" w:rsidRPr="00CA5ABE" w:rsidRDefault="00D9448E" w:rsidP="00CA5ABE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9448E" w:rsidRPr="00CA5ABE" w:rsidRDefault="00D9448E" w:rsidP="00CA5ABE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9448E" w:rsidRDefault="00D9448E" w:rsidP="00CA5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                                                     </w:t>
            </w:r>
          </w:p>
          <w:p w:rsidR="00D9448E" w:rsidRDefault="00D9448E" w:rsidP="00CA5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D9448E" w:rsidRPr="00CA5ABE" w:rsidRDefault="00D9448E" w:rsidP="00CA5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D9448E" w:rsidRDefault="00D9448E" w:rsidP="00CA5ABE">
            <w:pPr>
              <w:spacing w:after="0" w:line="240" w:lineRule="auto"/>
              <w:jc w:val="center"/>
              <w:rPr>
                <w:rFonts w:ascii="Cf Garamond" w:hAnsi="Cf Garamond"/>
                <w:b/>
                <w:sz w:val="32"/>
                <w:szCs w:val="32"/>
                <w:u w:val="single"/>
                <w:lang w:val="en-US"/>
              </w:rPr>
            </w:pPr>
          </w:p>
          <w:p w:rsidR="00D9448E" w:rsidRPr="00CA5ABE" w:rsidRDefault="00D9448E" w:rsidP="00CA5ABE">
            <w:pPr>
              <w:rPr>
                <w:rFonts w:ascii="Cf Garamond" w:hAnsi="Cf Garamond"/>
                <w:sz w:val="32"/>
                <w:szCs w:val="32"/>
                <w:lang w:val="en-US"/>
              </w:rPr>
            </w:pPr>
          </w:p>
          <w:p w:rsidR="00D9448E" w:rsidRDefault="00D9448E" w:rsidP="00CA5ABE">
            <w:pPr>
              <w:rPr>
                <w:rFonts w:ascii="Cf Garamond" w:hAnsi="Cf Garamond"/>
                <w:sz w:val="32"/>
                <w:szCs w:val="32"/>
                <w:lang w:val="en-US"/>
              </w:rPr>
            </w:pPr>
          </w:p>
          <w:p w:rsidR="00D9448E" w:rsidRPr="00CA5ABE" w:rsidRDefault="00D9448E" w:rsidP="00CA5ABE">
            <w:pPr>
              <w:rPr>
                <w:rFonts w:ascii="Cf Garamond" w:hAnsi="Cf Garamond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ΑΝΑΚΟΙΝΩΣΗ</w:t>
            </w:r>
          </w:p>
        </w:tc>
        <w:tc>
          <w:tcPr>
            <w:tcW w:w="4536" w:type="dxa"/>
          </w:tcPr>
          <w:p w:rsidR="00D9448E" w:rsidRDefault="00D9448E" w:rsidP="00CA5ABE">
            <w:pPr>
              <w:spacing w:after="0" w:line="240" w:lineRule="auto"/>
              <w:jc w:val="center"/>
              <w:rPr>
                <w:rFonts w:ascii="Cf Garamond" w:hAnsi="Cf Garamond"/>
                <w:b/>
                <w:sz w:val="32"/>
                <w:szCs w:val="32"/>
                <w:u w:val="single"/>
              </w:rPr>
            </w:pPr>
          </w:p>
          <w:p w:rsidR="00D9448E" w:rsidRPr="00CA5ABE" w:rsidRDefault="00D9448E" w:rsidP="00CA5ABE">
            <w:pPr>
              <w:spacing w:after="0" w:line="240" w:lineRule="auto"/>
              <w:jc w:val="center"/>
              <w:rPr>
                <w:rFonts w:ascii="Cf Garamond" w:hAnsi="Cf Garamond"/>
                <w:b/>
                <w:sz w:val="32"/>
                <w:szCs w:val="32"/>
                <w:u w:val="single"/>
              </w:rPr>
            </w:pPr>
          </w:p>
        </w:tc>
      </w:tr>
    </w:tbl>
    <w:p w:rsidR="00D9448E" w:rsidRDefault="00D9448E" w:rsidP="004C0BA7">
      <w:pPr>
        <w:tabs>
          <w:tab w:val="center" w:pos="4819"/>
          <w:tab w:val="left" w:pos="6675"/>
          <w:tab w:val="left" w:pos="8903"/>
        </w:tabs>
        <w:rPr>
          <w:b/>
        </w:rPr>
      </w:pPr>
    </w:p>
    <w:p w:rsidR="00D9448E" w:rsidRPr="00CA5ABE" w:rsidRDefault="00D9448E" w:rsidP="00CA5ABE">
      <w:pPr>
        <w:tabs>
          <w:tab w:val="center" w:pos="4819"/>
          <w:tab w:val="left" w:pos="6675"/>
          <w:tab w:val="left" w:pos="8903"/>
        </w:tabs>
        <w:jc w:val="both"/>
        <w:rPr>
          <w:rFonts w:ascii="Times New Roman" w:hAnsi="Times New Roman"/>
          <w:sz w:val="24"/>
          <w:szCs w:val="24"/>
        </w:rPr>
      </w:pPr>
      <w:r w:rsidRPr="00CA5ABE">
        <w:rPr>
          <w:rFonts w:ascii="Times New Roman" w:hAnsi="Times New Roman"/>
          <w:sz w:val="24"/>
          <w:szCs w:val="24"/>
          <w:lang w:val="en-US"/>
        </w:rPr>
        <w:t>H</w:t>
      </w:r>
      <w:r w:rsidRPr="00CA5ABE">
        <w:rPr>
          <w:rFonts w:ascii="Times New Roman" w:hAnsi="Times New Roman"/>
          <w:sz w:val="24"/>
          <w:szCs w:val="24"/>
        </w:rPr>
        <w:t xml:space="preserve"> εξέταση των Ε ετών φοιτητών που χρωστούν την υποχρεωτική άσκηση στην Καρδιολογία θα πραγματοποιηθεί τη Δευτέρα 22/09/14 και ώρα 14:00</w:t>
      </w:r>
      <w:r>
        <w:rPr>
          <w:rFonts w:ascii="Times New Roman" w:hAnsi="Times New Roman"/>
          <w:sz w:val="24"/>
          <w:szCs w:val="24"/>
        </w:rPr>
        <w:t xml:space="preserve"> στο αιμοδυναμικό εργαστήριο</w:t>
      </w:r>
      <w:r w:rsidRPr="00CA5ABE">
        <w:rPr>
          <w:rFonts w:ascii="Times New Roman" w:hAnsi="Times New Roman"/>
          <w:sz w:val="24"/>
          <w:szCs w:val="24"/>
        </w:rPr>
        <w:t>. Παρακαλώ οι υποψήφιοι να δηλώσουν τα ονόματά τους στη γραμματεία της Καρδιολογικής έως και Πέμπτη 18/09/14.</w:t>
      </w:r>
      <w:r w:rsidRPr="00CA5ABE">
        <w:rPr>
          <w:rFonts w:ascii="Times New Roman" w:hAnsi="Times New Roman"/>
          <w:sz w:val="24"/>
          <w:szCs w:val="24"/>
        </w:rPr>
        <w:tab/>
        <w:t xml:space="preserve"> </w:t>
      </w:r>
    </w:p>
    <w:p w:rsidR="00D9448E" w:rsidRDefault="00D9448E" w:rsidP="009154B5">
      <w:pPr>
        <w:tabs>
          <w:tab w:val="left" w:pos="3465"/>
        </w:tabs>
      </w:pPr>
      <w:r w:rsidRPr="00CA5ABE">
        <w:t xml:space="preserve">                                                                            </w:t>
      </w:r>
    </w:p>
    <w:p w:rsidR="00D9448E" w:rsidRDefault="00D9448E" w:rsidP="009154B5">
      <w:pPr>
        <w:tabs>
          <w:tab w:val="left" w:pos="3465"/>
        </w:tabs>
      </w:pPr>
    </w:p>
    <w:p w:rsidR="00D9448E" w:rsidRDefault="00D9448E" w:rsidP="009154B5">
      <w:pPr>
        <w:tabs>
          <w:tab w:val="left" w:pos="3465"/>
        </w:tabs>
      </w:pPr>
    </w:p>
    <w:p w:rsidR="00D9448E" w:rsidRDefault="00D9448E" w:rsidP="009154B5">
      <w:pPr>
        <w:tabs>
          <w:tab w:val="left" w:pos="3465"/>
        </w:tabs>
      </w:pPr>
    </w:p>
    <w:sectPr w:rsidR="00D9448E" w:rsidSect="00701307">
      <w:footerReference w:type="default" r:id="rId8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8E" w:rsidRDefault="00D9448E" w:rsidP="00574398">
      <w:pPr>
        <w:spacing w:after="0" w:line="240" w:lineRule="auto"/>
      </w:pPr>
      <w:r>
        <w:separator/>
      </w:r>
    </w:p>
  </w:endnote>
  <w:endnote w:type="continuationSeparator" w:id="0">
    <w:p w:rsidR="00D9448E" w:rsidRDefault="00D9448E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8E" w:rsidRPr="00223389" w:rsidRDefault="00D9448E" w:rsidP="00574398">
    <w:pPr>
      <w:pStyle w:val="Footer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/>
        <w:spacing w:val="80"/>
        <w:sz w:val="20"/>
        <w:szCs w:val="20"/>
      </w:rPr>
      <w:t>04 Ρίο</w:t>
    </w:r>
  </w:p>
  <w:p w:rsidR="00D9448E" w:rsidRDefault="00D944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8E" w:rsidRDefault="00D9448E" w:rsidP="00574398">
      <w:pPr>
        <w:spacing w:after="0" w:line="240" w:lineRule="auto"/>
      </w:pPr>
      <w:r>
        <w:separator/>
      </w:r>
    </w:p>
  </w:footnote>
  <w:footnote w:type="continuationSeparator" w:id="0">
    <w:p w:rsidR="00D9448E" w:rsidRDefault="00D9448E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6D4C"/>
    <w:multiLevelType w:val="hybridMultilevel"/>
    <w:tmpl w:val="6740988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07"/>
    <w:rsid w:val="00012E41"/>
    <w:rsid w:val="000138CF"/>
    <w:rsid w:val="00022DE5"/>
    <w:rsid w:val="000363D5"/>
    <w:rsid w:val="00042235"/>
    <w:rsid w:val="000B2307"/>
    <w:rsid w:val="000C47FD"/>
    <w:rsid w:val="000F7A14"/>
    <w:rsid w:val="00100734"/>
    <w:rsid w:val="00110753"/>
    <w:rsid w:val="00134F85"/>
    <w:rsid w:val="00143049"/>
    <w:rsid w:val="00167B18"/>
    <w:rsid w:val="001A12D0"/>
    <w:rsid w:val="001B3EAC"/>
    <w:rsid w:val="001F3EE5"/>
    <w:rsid w:val="00223389"/>
    <w:rsid w:val="00265B6B"/>
    <w:rsid w:val="00267921"/>
    <w:rsid w:val="002960F9"/>
    <w:rsid w:val="002B3EA3"/>
    <w:rsid w:val="002C6818"/>
    <w:rsid w:val="00343CA6"/>
    <w:rsid w:val="00350C70"/>
    <w:rsid w:val="003A1525"/>
    <w:rsid w:val="003C1E1D"/>
    <w:rsid w:val="003C646A"/>
    <w:rsid w:val="003D7C2B"/>
    <w:rsid w:val="00434D1C"/>
    <w:rsid w:val="004C0BA7"/>
    <w:rsid w:val="004D7EEA"/>
    <w:rsid w:val="004E3D86"/>
    <w:rsid w:val="004F7B65"/>
    <w:rsid w:val="0051590F"/>
    <w:rsid w:val="00562A85"/>
    <w:rsid w:val="00573B47"/>
    <w:rsid w:val="00574398"/>
    <w:rsid w:val="005B4EDA"/>
    <w:rsid w:val="005F25DE"/>
    <w:rsid w:val="00652357"/>
    <w:rsid w:val="00656C60"/>
    <w:rsid w:val="0068008A"/>
    <w:rsid w:val="006D6AC3"/>
    <w:rsid w:val="00701307"/>
    <w:rsid w:val="007A3E9F"/>
    <w:rsid w:val="007E58EF"/>
    <w:rsid w:val="00810473"/>
    <w:rsid w:val="00810867"/>
    <w:rsid w:val="00810D58"/>
    <w:rsid w:val="0085149E"/>
    <w:rsid w:val="008A54B1"/>
    <w:rsid w:val="008A6ACA"/>
    <w:rsid w:val="008B7861"/>
    <w:rsid w:val="008F3D77"/>
    <w:rsid w:val="009154B5"/>
    <w:rsid w:val="009546D2"/>
    <w:rsid w:val="00974F2A"/>
    <w:rsid w:val="009C3738"/>
    <w:rsid w:val="009F01AF"/>
    <w:rsid w:val="00A1491F"/>
    <w:rsid w:val="00A43077"/>
    <w:rsid w:val="00A55595"/>
    <w:rsid w:val="00A626CE"/>
    <w:rsid w:val="00AC1FCB"/>
    <w:rsid w:val="00B356E9"/>
    <w:rsid w:val="00B60883"/>
    <w:rsid w:val="00BC46D0"/>
    <w:rsid w:val="00BC652D"/>
    <w:rsid w:val="00C17A2C"/>
    <w:rsid w:val="00C4403C"/>
    <w:rsid w:val="00C65AF8"/>
    <w:rsid w:val="00C66FDB"/>
    <w:rsid w:val="00CA5ABE"/>
    <w:rsid w:val="00CA751B"/>
    <w:rsid w:val="00CB0D09"/>
    <w:rsid w:val="00CD15EA"/>
    <w:rsid w:val="00D2116F"/>
    <w:rsid w:val="00D240FB"/>
    <w:rsid w:val="00D4136F"/>
    <w:rsid w:val="00D825E4"/>
    <w:rsid w:val="00D93A30"/>
    <w:rsid w:val="00D9448E"/>
    <w:rsid w:val="00DB0281"/>
    <w:rsid w:val="00DC14D1"/>
    <w:rsid w:val="00DD348E"/>
    <w:rsid w:val="00DF33A1"/>
    <w:rsid w:val="00E040D7"/>
    <w:rsid w:val="00E0410D"/>
    <w:rsid w:val="00E40C3A"/>
    <w:rsid w:val="00E579FE"/>
    <w:rsid w:val="00E86F71"/>
    <w:rsid w:val="00EA1B12"/>
    <w:rsid w:val="00ED5556"/>
    <w:rsid w:val="00ED6A4D"/>
    <w:rsid w:val="00EE4ED4"/>
    <w:rsid w:val="00F006D0"/>
    <w:rsid w:val="00F14204"/>
    <w:rsid w:val="00F1717F"/>
    <w:rsid w:val="00F22115"/>
    <w:rsid w:val="00F35BDD"/>
    <w:rsid w:val="00F43363"/>
    <w:rsid w:val="00F51E4F"/>
    <w:rsid w:val="00F640E8"/>
    <w:rsid w:val="00F64D73"/>
    <w:rsid w:val="00FA1950"/>
    <w:rsid w:val="00FC3D3E"/>
    <w:rsid w:val="00FC6F9E"/>
    <w:rsid w:val="00FD73EC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F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7EE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7EEA"/>
    <w:rPr>
      <w:rFonts w:ascii="Times New Roman" w:hAnsi="Times New Roman" w:cs="Times New Roman"/>
      <w:i/>
      <w:iCs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7013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43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39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116F"/>
    <w:rPr>
      <w:rFonts w:ascii="Consolas" w:eastAsia="Times New Roman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C4403C"/>
    <w:pPr>
      <w:spacing w:after="0" w:line="240" w:lineRule="auto"/>
      <w:jc w:val="both"/>
    </w:pPr>
    <w:rPr>
      <w:rFonts w:ascii="Tahoma" w:eastAsia="Times New Roman" w:hAnsi="Tahoma" w:cs="Tahoma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403C"/>
    <w:rPr>
      <w:rFonts w:ascii="Tahoma" w:hAnsi="Tahoma" w:cs="Tahoma"/>
      <w:sz w:val="22"/>
      <w:lang w:eastAsia="en-US"/>
    </w:rPr>
  </w:style>
  <w:style w:type="character" w:customStyle="1" w:styleId="content">
    <w:name w:val="content"/>
    <w:basedOn w:val="DefaultParagraphFont"/>
    <w:uiPriority w:val="99"/>
    <w:rsid w:val="00C4403C"/>
    <w:rPr>
      <w:rFonts w:cs="Times New Roman"/>
    </w:rPr>
  </w:style>
  <w:style w:type="character" w:customStyle="1" w:styleId="Footer1">
    <w:name w:val="Footer1"/>
    <w:basedOn w:val="DefaultParagraphFont"/>
    <w:uiPriority w:val="99"/>
    <w:rsid w:val="00C440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012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266D3-6D04-4D8D-AAFD-8C0B1B9544B0}"/>
</file>

<file path=customXml/itemProps2.xml><?xml version="1.0" encoding="utf-8"?>
<ds:datastoreItem xmlns:ds="http://schemas.openxmlformats.org/officeDocument/2006/customXml" ds:itemID="{10D0E18F-1DAF-4B10-9E9D-9CFA295FF867}"/>
</file>

<file path=customXml/itemProps3.xml><?xml version="1.0" encoding="utf-8"?>
<ds:datastoreItem xmlns:ds="http://schemas.openxmlformats.org/officeDocument/2006/customXml" ds:itemID="{6C2EA8AB-1990-4F87-8C04-E246038C293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QUEST</cp:lastModifiedBy>
  <cp:revision>2</cp:revision>
  <cp:lastPrinted>2014-01-14T10:42:00Z</cp:lastPrinted>
  <dcterms:created xsi:type="dcterms:W3CDTF">2014-09-08T11:48:00Z</dcterms:created>
  <dcterms:modified xsi:type="dcterms:W3CDTF">2014-09-08T11:48:00Z</dcterms:modified>
</cp:coreProperties>
</file>